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49" w:rsidRDefault="00CE2349" w:rsidP="004311AD">
      <w:pPr>
        <w:pStyle w:val="NormalWeb"/>
        <w:shd w:val="clear" w:color="auto" w:fill="FFFFFF"/>
        <w:spacing w:before="0" w:beforeAutospacing="0" w:after="0" w:afterAutospacing="0" w:line="359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311AD">
        <w:rPr>
          <w:rFonts w:ascii="Arial" w:hAnsi="Arial" w:cs="Arial"/>
          <w:b/>
          <w:bCs/>
          <w:sz w:val="28"/>
          <w:szCs w:val="28"/>
        </w:rPr>
        <w:t xml:space="preserve">Образовательные стандарты </w:t>
      </w:r>
    </w:p>
    <w:p w:rsidR="00CE2349" w:rsidRDefault="00CE2349" w:rsidP="004311AD">
      <w:pPr>
        <w:pStyle w:val="NormalWeb"/>
        <w:shd w:val="clear" w:color="auto" w:fill="FFFFFF"/>
        <w:spacing w:before="0" w:beforeAutospacing="0" w:after="0" w:afterAutospacing="0" w:line="359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4311AD">
        <w:rPr>
          <w:rFonts w:ascii="Arial" w:hAnsi="Arial" w:cs="Arial"/>
          <w:b/>
          <w:bCs/>
          <w:sz w:val="28"/>
          <w:szCs w:val="28"/>
        </w:rPr>
        <w:t>к дополнительной общеобразовательной общеразвивающей программе «Школьный вальс».</w:t>
      </w:r>
    </w:p>
    <w:p w:rsidR="00CE2349" w:rsidRPr="004311AD" w:rsidRDefault="00CE2349" w:rsidP="004311AD">
      <w:pPr>
        <w:pStyle w:val="NormalWeb"/>
        <w:shd w:val="clear" w:color="auto" w:fill="FFFFFF"/>
        <w:spacing w:before="0" w:beforeAutospacing="0" w:after="0" w:afterAutospacing="0" w:line="359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 xml:space="preserve">Срок освоения 72 часа (1 год). Возраст детей 9-11 классы общеобразовательной школы. </w:t>
      </w:r>
    </w:p>
    <w:p w:rsidR="00CE2349" w:rsidRPr="004311AD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</w:p>
    <w:p w:rsidR="00CE2349" w:rsidRPr="004311AD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>По итогам освоения программы ребенок должен:</w:t>
      </w:r>
    </w:p>
    <w:p w:rsidR="00CE2349" w:rsidRPr="004311AD" w:rsidRDefault="00CE2349" w:rsidP="004311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>знать позиции корпуса, ног и рук в вальсе;</w:t>
      </w:r>
    </w:p>
    <w:p w:rsidR="00CE2349" w:rsidRPr="004311AD" w:rsidRDefault="00CE2349" w:rsidP="004311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>уметь ориентироваться на танцевальной площадке;</w:t>
      </w:r>
    </w:p>
    <w:p w:rsidR="00CE2349" w:rsidRPr="004311AD" w:rsidRDefault="00CE2349" w:rsidP="004311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>уметь выполнять вальсовые движения, вести вальсовую дорожку, делать поворот в паре;</w:t>
      </w:r>
    </w:p>
    <w:p w:rsidR="00CE2349" w:rsidRPr="004311AD" w:rsidRDefault="00CE2349" w:rsidP="004311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sz w:val="28"/>
          <w:szCs w:val="28"/>
        </w:rPr>
      </w:pPr>
      <w:r w:rsidRPr="004311AD">
        <w:rPr>
          <w:rFonts w:ascii="Arial" w:hAnsi="Arial" w:cs="Arial"/>
          <w:sz w:val="28"/>
          <w:szCs w:val="28"/>
        </w:rPr>
        <w:t>уметь выбрать мелодию для вальса.</w:t>
      </w: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Default="00CE2349" w:rsidP="00901B9C">
      <w:pPr>
        <w:pStyle w:val="NormalWeb"/>
        <w:shd w:val="clear" w:color="auto" w:fill="FFFFFF"/>
        <w:spacing w:before="0" w:beforeAutospacing="0" w:after="0" w:afterAutospacing="0" w:line="359" w:lineRule="atLeast"/>
        <w:rPr>
          <w:rFonts w:ascii="Arial" w:hAnsi="Arial" w:cs="Arial"/>
          <w:b/>
          <w:bCs/>
          <w:sz w:val="21"/>
          <w:szCs w:val="21"/>
        </w:rPr>
      </w:pPr>
    </w:p>
    <w:p w:rsidR="00CE2349" w:rsidRPr="000828A1" w:rsidRDefault="00CE2349">
      <w:pPr>
        <w:rPr>
          <w:lang w:val="ru-RU"/>
        </w:rPr>
      </w:pPr>
    </w:p>
    <w:sectPr w:rsidR="00CE2349" w:rsidRPr="000828A1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4492"/>
    <w:multiLevelType w:val="hybridMultilevel"/>
    <w:tmpl w:val="C888C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9C"/>
    <w:rsid w:val="00050DCD"/>
    <w:rsid w:val="000828A1"/>
    <w:rsid w:val="000958F5"/>
    <w:rsid w:val="000C5875"/>
    <w:rsid w:val="00106B06"/>
    <w:rsid w:val="001603D3"/>
    <w:rsid w:val="001B465D"/>
    <w:rsid w:val="00344F14"/>
    <w:rsid w:val="0039638D"/>
    <w:rsid w:val="003F7570"/>
    <w:rsid w:val="004311AD"/>
    <w:rsid w:val="00472C4E"/>
    <w:rsid w:val="00473A0C"/>
    <w:rsid w:val="00491BED"/>
    <w:rsid w:val="004920C4"/>
    <w:rsid w:val="005F0D73"/>
    <w:rsid w:val="00602715"/>
    <w:rsid w:val="0069089E"/>
    <w:rsid w:val="0069130B"/>
    <w:rsid w:val="006C6DD2"/>
    <w:rsid w:val="006E32FE"/>
    <w:rsid w:val="007C1CC6"/>
    <w:rsid w:val="00901B9C"/>
    <w:rsid w:val="00970759"/>
    <w:rsid w:val="00A56783"/>
    <w:rsid w:val="00A94388"/>
    <w:rsid w:val="00C85AD8"/>
    <w:rsid w:val="00CE2349"/>
    <w:rsid w:val="00CE7205"/>
    <w:rsid w:val="00D14CDC"/>
    <w:rsid w:val="00DA47D6"/>
    <w:rsid w:val="00DD6E7B"/>
    <w:rsid w:val="00F9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9130B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130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130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130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130B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9130B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130B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130B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130B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9130B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130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130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130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9130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9130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9130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9130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9130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9130B"/>
    <w:rPr>
      <w:rFonts w:ascii="Cambria" w:hAnsi="Cambria" w:cs="Cambria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9130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69130B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9130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9130B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9130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69130B"/>
    <w:rPr>
      <w:b/>
      <w:bCs/>
    </w:rPr>
  </w:style>
  <w:style w:type="character" w:styleId="Emphasis">
    <w:name w:val="Emphasis"/>
    <w:basedOn w:val="DefaultParagraphFont"/>
    <w:uiPriority w:val="99"/>
    <w:qFormat/>
    <w:rsid w:val="0069130B"/>
    <w:rPr>
      <w:i/>
      <w:iCs/>
    </w:rPr>
  </w:style>
  <w:style w:type="paragraph" w:styleId="NoSpacing">
    <w:name w:val="No Spacing"/>
    <w:uiPriority w:val="99"/>
    <w:qFormat/>
    <w:rsid w:val="0069130B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69130B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69130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9130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9130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9130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69130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69130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69130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69130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6913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69130B"/>
    <w:pPr>
      <w:outlineLvl w:val="9"/>
    </w:pPr>
  </w:style>
  <w:style w:type="paragraph" w:styleId="NormalWeb">
    <w:name w:val="Normal (Web)"/>
    <w:basedOn w:val="Normal"/>
    <w:uiPriority w:val="99"/>
    <w:semiHidden/>
    <w:rsid w:val="00901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70</Words>
  <Characters>405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Образовательные стандарты к дополнительной общеобразовательной общеразвивающей программе «Школьный вальс»</dc:title>
  <dc:subject/>
  <dc:creator>WORK</dc:creator>
  <cp:keywords/>
  <dc:description/>
  <cp:lastModifiedBy>Наталья</cp:lastModifiedBy>
  <cp:revision>3</cp:revision>
  <dcterms:created xsi:type="dcterms:W3CDTF">2018-11-13T05:33:00Z</dcterms:created>
  <dcterms:modified xsi:type="dcterms:W3CDTF">2018-11-13T05:33:00Z</dcterms:modified>
</cp:coreProperties>
</file>